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</w:rPr>
        <w:alias w:val="Enter your name:"/>
        <w:tag w:val="Enter your name:"/>
        <w:id w:val="-663390604"/>
        <w:placeholder>
          <w:docPart w:val="0E484091B295409D86C5CBA150C82E3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53F8A951" w14:textId="77777777" w:rsidR="00811CA1" w:rsidRPr="001B7E14" w:rsidRDefault="00C56577" w:rsidP="006434FE">
          <w:pPr>
            <w:pStyle w:val="ContactInfo"/>
            <w:spacing w:line="360" w:lineRule="auto"/>
            <w:contextualSpacing/>
            <w:rPr>
              <w:rFonts w:ascii="Arial" w:hAnsi="Arial" w:cs="Arial"/>
            </w:rPr>
          </w:pPr>
          <w:r w:rsidRPr="001B7E14">
            <w:rPr>
              <w:rFonts w:ascii="Arial" w:hAnsi="Arial" w:cs="Arial"/>
            </w:rPr>
            <w:t xml:space="preserve">Date: </w:t>
          </w:r>
          <w:r w:rsidRPr="001B7E14">
            <w:rPr>
              <w:rFonts w:ascii="Arial" w:hAnsi="Arial" w:cs="Arial"/>
            </w:rPr>
            <w:tab/>
            <w:t>___________________</w:t>
          </w:r>
          <w:r w:rsidRPr="001B7E14">
            <w:rPr>
              <w:rFonts w:ascii="Arial" w:hAnsi="Arial" w:cs="Arial"/>
            </w:rPr>
            <w:br/>
          </w:r>
          <w:r w:rsidRPr="001B7E14">
            <w:rPr>
              <w:rFonts w:ascii="Arial" w:hAnsi="Arial" w:cs="Arial"/>
            </w:rPr>
            <w:br/>
            <w:t>To:</w:t>
          </w:r>
        </w:p>
      </w:sdtContent>
    </w:sdt>
    <w:p w14:paraId="058457C7" w14:textId="77777777" w:rsidR="006435DC" w:rsidRPr="001B7E14" w:rsidRDefault="006435DC" w:rsidP="006435DC">
      <w:pPr>
        <w:pStyle w:val="ContactInfo"/>
        <w:spacing w:line="360" w:lineRule="auto"/>
        <w:ind w:left="720"/>
        <w:contextualSpacing/>
        <w:rPr>
          <w:rFonts w:ascii="Arial" w:hAnsi="Arial" w:cs="Arial"/>
        </w:rPr>
      </w:pPr>
      <w:r w:rsidRPr="004F2A09">
        <w:rPr>
          <w:rFonts w:ascii="Arial" w:hAnsi="Arial" w:cs="Arial"/>
          <w:highlight w:val="yellow"/>
        </w:rPr>
        <w:t>_</w:t>
      </w:r>
      <w:r w:rsidR="00263997" w:rsidRPr="004F2A09">
        <w:rPr>
          <w:rFonts w:ascii="Arial" w:hAnsi="Arial" w:cs="Arial"/>
          <w:highlight w:val="yellow"/>
          <w:u w:val="single"/>
        </w:rPr>
        <w:t xml:space="preserve"> (insert adjacent and affected</w:t>
      </w:r>
      <w:r w:rsidRPr="004F2A09">
        <w:rPr>
          <w:rFonts w:ascii="Arial" w:hAnsi="Arial" w:cs="Arial"/>
          <w:highlight w:val="yellow"/>
          <w:u w:val="single"/>
        </w:rPr>
        <w:t xml:space="preserve"> jurisdictions) _</w:t>
      </w:r>
    </w:p>
    <w:p w14:paraId="41282E7B" w14:textId="77777777" w:rsidR="00811CA1" w:rsidRPr="001B7E14" w:rsidRDefault="00811CA1" w:rsidP="006434FE">
      <w:pPr>
        <w:pStyle w:val="ContactInfo"/>
        <w:spacing w:line="360" w:lineRule="auto"/>
        <w:ind w:left="720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>______________________________________</w:t>
      </w:r>
      <w:r w:rsidR="006435DC" w:rsidRPr="001B7E14">
        <w:rPr>
          <w:rFonts w:ascii="Arial" w:hAnsi="Arial" w:cs="Arial"/>
        </w:rPr>
        <w:t>__</w:t>
      </w:r>
    </w:p>
    <w:p w14:paraId="3D8BFF92" w14:textId="77777777" w:rsidR="00811CA1" w:rsidRPr="001B7E14" w:rsidRDefault="00811CA1" w:rsidP="006434FE">
      <w:pPr>
        <w:pStyle w:val="ContactInfo"/>
        <w:spacing w:line="360" w:lineRule="auto"/>
        <w:ind w:left="720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>______________________________________</w:t>
      </w:r>
      <w:r w:rsidR="006435DC" w:rsidRPr="001B7E14">
        <w:rPr>
          <w:rFonts w:ascii="Arial" w:hAnsi="Arial" w:cs="Arial"/>
        </w:rPr>
        <w:t>__</w:t>
      </w:r>
    </w:p>
    <w:p w14:paraId="3ED86A8B" w14:textId="77777777" w:rsidR="00811CA1" w:rsidRPr="001B7E14" w:rsidRDefault="00811CA1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0F7C1C8F" w14:textId="269FDEF2" w:rsidR="00101104" w:rsidRPr="001B7E14" w:rsidRDefault="007D47BB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>Per</w:t>
      </w:r>
      <w:r w:rsidR="00811CA1" w:rsidRPr="001B7E14">
        <w:rPr>
          <w:rFonts w:ascii="Arial" w:hAnsi="Arial" w:cs="Arial"/>
        </w:rPr>
        <w:t xml:space="preserve"> Minnesota </w:t>
      </w:r>
      <w:r w:rsidR="006376AB" w:rsidRPr="001B7E14">
        <w:rPr>
          <w:rFonts w:ascii="Arial" w:hAnsi="Arial" w:cs="Arial"/>
        </w:rPr>
        <w:t xml:space="preserve">Statute </w:t>
      </w:r>
      <w:bookmarkStart w:id="0" w:name="_Hlk495563746"/>
      <w:r w:rsidR="00F63BF8" w:rsidRPr="001B7E14">
        <w:rPr>
          <w:rFonts w:ascii="Arial" w:hAnsi="Arial" w:cs="Arial"/>
        </w:rPr>
        <w:fldChar w:fldCharType="begin"/>
      </w:r>
      <w:r w:rsidR="00F63BF8" w:rsidRPr="001B7E14">
        <w:rPr>
          <w:rFonts w:ascii="Arial" w:hAnsi="Arial" w:cs="Arial"/>
        </w:rPr>
        <w:instrText xml:space="preserve"> HYPERLINK "https://www.revisor.mn.gov/statutes/?id=473.858" </w:instrText>
      </w:r>
      <w:r w:rsidR="00F63BF8" w:rsidRPr="001B7E14">
        <w:rPr>
          <w:rFonts w:ascii="Arial" w:hAnsi="Arial" w:cs="Arial"/>
        </w:rPr>
      </w:r>
      <w:r w:rsidR="00F63BF8" w:rsidRPr="001B7E14">
        <w:rPr>
          <w:rFonts w:ascii="Arial" w:hAnsi="Arial" w:cs="Arial"/>
        </w:rPr>
        <w:fldChar w:fldCharType="separate"/>
      </w:r>
      <w:r w:rsidR="00F63BF8" w:rsidRPr="001B7E14">
        <w:rPr>
          <w:rStyle w:val="Hyperlink"/>
          <w:rFonts w:ascii="Arial" w:hAnsi="Arial" w:cs="Arial"/>
        </w:rPr>
        <w:t>473.858 Subd. 2</w:t>
      </w:r>
      <w:r w:rsidR="00F63BF8" w:rsidRPr="001B7E14">
        <w:rPr>
          <w:rFonts w:ascii="Arial" w:hAnsi="Arial" w:cs="Arial"/>
        </w:rPr>
        <w:fldChar w:fldCharType="end"/>
      </w:r>
      <w:r w:rsidR="00912A3A" w:rsidRPr="001B7E14">
        <w:rPr>
          <w:rFonts w:ascii="Arial" w:hAnsi="Arial" w:cs="Arial"/>
        </w:rPr>
        <w:t xml:space="preserve"> </w:t>
      </w:r>
      <w:bookmarkEnd w:id="0"/>
      <w:r w:rsidR="00912A3A" w:rsidRPr="001B7E14">
        <w:rPr>
          <w:rFonts w:ascii="Arial" w:hAnsi="Arial" w:cs="Arial"/>
        </w:rPr>
        <w:t>and the Metropolitan Council</w:t>
      </w:r>
      <w:r w:rsidR="00811CA1" w:rsidRPr="001B7E14">
        <w:rPr>
          <w:rFonts w:ascii="Arial" w:hAnsi="Arial" w:cs="Arial"/>
        </w:rPr>
        <w:t>, we are distr</w:t>
      </w:r>
      <w:r w:rsidR="00A05B7B" w:rsidRPr="001B7E14">
        <w:rPr>
          <w:rFonts w:ascii="Arial" w:hAnsi="Arial" w:cs="Arial"/>
        </w:rPr>
        <w:t>ibu</w:t>
      </w:r>
      <w:r w:rsidR="00F5164F" w:rsidRPr="001B7E14">
        <w:rPr>
          <w:rFonts w:ascii="Arial" w:hAnsi="Arial" w:cs="Arial"/>
        </w:rPr>
        <w:t xml:space="preserve">ting the proposed </w:t>
      </w:r>
      <w:r w:rsidR="00760385" w:rsidRPr="004F2A09">
        <w:rPr>
          <w:rFonts w:ascii="Arial" w:hAnsi="Arial" w:cs="Arial"/>
          <w:highlight w:val="yellow"/>
          <w:u w:val="single"/>
        </w:rPr>
        <w:t>(insert city/county/township)</w:t>
      </w:r>
      <w:r w:rsidR="00760385" w:rsidRPr="001B7E14">
        <w:rPr>
          <w:rFonts w:ascii="Arial" w:hAnsi="Arial" w:cs="Arial"/>
        </w:rPr>
        <w:t xml:space="preserve"> </w:t>
      </w:r>
      <w:r w:rsidR="00F46417">
        <w:rPr>
          <w:rFonts w:ascii="Arial" w:hAnsi="Arial" w:cs="Arial"/>
        </w:rPr>
        <w:t>2050</w:t>
      </w:r>
      <w:r w:rsidR="00F5164F" w:rsidRPr="001B7E14">
        <w:rPr>
          <w:rFonts w:ascii="Arial" w:hAnsi="Arial" w:cs="Arial"/>
        </w:rPr>
        <w:t xml:space="preserve"> </w:t>
      </w:r>
      <w:r w:rsidR="00760385" w:rsidRPr="001B7E14">
        <w:rPr>
          <w:rFonts w:ascii="Arial" w:hAnsi="Arial" w:cs="Arial"/>
        </w:rPr>
        <w:t xml:space="preserve">Comprehensive Plan </w:t>
      </w:r>
      <w:r w:rsidR="00F5164F" w:rsidRPr="001B7E14">
        <w:rPr>
          <w:rFonts w:ascii="Arial" w:hAnsi="Arial" w:cs="Arial"/>
        </w:rPr>
        <w:t>U</w:t>
      </w:r>
      <w:r w:rsidR="006A63D5" w:rsidRPr="001B7E14">
        <w:rPr>
          <w:rFonts w:ascii="Arial" w:hAnsi="Arial" w:cs="Arial"/>
        </w:rPr>
        <w:t>pdate</w:t>
      </w:r>
      <w:r w:rsidR="00760385" w:rsidRPr="001B7E14">
        <w:rPr>
          <w:rFonts w:ascii="Arial" w:hAnsi="Arial" w:cs="Arial"/>
        </w:rPr>
        <w:t xml:space="preserve"> for </w:t>
      </w:r>
      <w:r w:rsidR="00811CA1" w:rsidRPr="001B7E14">
        <w:rPr>
          <w:rFonts w:ascii="Arial" w:hAnsi="Arial" w:cs="Arial"/>
        </w:rPr>
        <w:t>your review and comment.</w:t>
      </w:r>
      <w:r w:rsidR="00674D9F" w:rsidRPr="001B7E14">
        <w:rPr>
          <w:rFonts w:ascii="Arial" w:hAnsi="Arial" w:cs="Arial"/>
        </w:rPr>
        <w:t xml:space="preserve"> The </w:t>
      </w:r>
      <w:r w:rsidR="00F46417">
        <w:rPr>
          <w:rFonts w:ascii="Arial" w:hAnsi="Arial" w:cs="Arial"/>
        </w:rPr>
        <w:t>2050</w:t>
      </w:r>
      <w:r w:rsidR="00674D9F" w:rsidRPr="001B7E14">
        <w:rPr>
          <w:rFonts w:ascii="Arial" w:hAnsi="Arial" w:cs="Arial"/>
        </w:rPr>
        <w:t xml:space="preserve"> C</w:t>
      </w:r>
      <w:r w:rsidR="00811CA1" w:rsidRPr="001B7E14">
        <w:rPr>
          <w:rFonts w:ascii="Arial" w:hAnsi="Arial" w:cs="Arial"/>
        </w:rPr>
        <w:t>omprehensive</w:t>
      </w:r>
      <w:r w:rsidR="00674D9F" w:rsidRPr="001B7E14">
        <w:rPr>
          <w:rFonts w:ascii="Arial" w:hAnsi="Arial" w:cs="Arial"/>
        </w:rPr>
        <w:t xml:space="preserve"> P</w:t>
      </w:r>
      <w:r w:rsidR="00101104" w:rsidRPr="001B7E14">
        <w:rPr>
          <w:rFonts w:ascii="Arial" w:hAnsi="Arial" w:cs="Arial"/>
        </w:rPr>
        <w:t xml:space="preserve">lan </w:t>
      </w:r>
      <w:r w:rsidR="00E85B84" w:rsidRPr="001B7E14">
        <w:rPr>
          <w:rFonts w:ascii="Arial" w:hAnsi="Arial" w:cs="Arial"/>
        </w:rPr>
        <w:t xml:space="preserve">Update </w:t>
      </w:r>
      <w:r w:rsidR="00101104" w:rsidRPr="001B7E14">
        <w:rPr>
          <w:rFonts w:ascii="Arial" w:hAnsi="Arial" w:cs="Arial"/>
        </w:rPr>
        <w:t>can be found here:</w:t>
      </w:r>
      <w:r w:rsidR="00C20F89" w:rsidRPr="001B7E14">
        <w:rPr>
          <w:rFonts w:ascii="Arial" w:hAnsi="Arial" w:cs="Arial"/>
        </w:rPr>
        <w:t xml:space="preserve"> </w:t>
      </w:r>
      <w:r w:rsidR="00101104" w:rsidRPr="004F2A09">
        <w:rPr>
          <w:rFonts w:ascii="Arial" w:hAnsi="Arial" w:cs="Arial"/>
          <w:highlight w:val="yellow"/>
          <w:u w:val="single"/>
        </w:rPr>
        <w:t>(insert link)</w:t>
      </w:r>
    </w:p>
    <w:p w14:paraId="2760470F" w14:textId="77777777" w:rsidR="00C20F89" w:rsidRPr="001B7E14" w:rsidRDefault="00C20F89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3392CB43" w14:textId="3243C98E" w:rsidR="00674D9F" w:rsidRPr="001B7E14" w:rsidRDefault="005C5A8B" w:rsidP="00E3445F">
      <w:pPr>
        <w:pStyle w:val="ContactInfo"/>
        <w:spacing w:line="240" w:lineRule="atLeast"/>
        <w:contextualSpacing/>
        <w:rPr>
          <w:rFonts w:ascii="Arial" w:hAnsi="Arial" w:cs="Arial"/>
          <w:b/>
        </w:rPr>
      </w:pPr>
      <w:r w:rsidRPr="008A3516">
        <w:rPr>
          <w:rFonts w:ascii="Arial" w:hAnsi="Arial" w:cs="Arial"/>
          <w:b/>
          <w:highlight w:val="yellow"/>
        </w:rPr>
        <w:t>(I</w:t>
      </w:r>
      <w:r w:rsidR="006376AB" w:rsidRPr="008A3516">
        <w:rPr>
          <w:rFonts w:ascii="Arial" w:hAnsi="Arial" w:cs="Arial"/>
          <w:b/>
          <w:highlight w:val="yellow"/>
        </w:rPr>
        <w:t>nsert brief background on your P</w:t>
      </w:r>
      <w:r w:rsidRPr="008A3516">
        <w:rPr>
          <w:rFonts w:ascii="Arial" w:hAnsi="Arial" w:cs="Arial"/>
          <w:b/>
          <w:highlight w:val="yellow"/>
        </w:rPr>
        <w:t>lan, i.e. when was it</w:t>
      </w:r>
      <w:r w:rsidR="00E85B84" w:rsidRPr="008A3516">
        <w:rPr>
          <w:rFonts w:ascii="Arial" w:hAnsi="Arial" w:cs="Arial"/>
          <w:b/>
          <w:highlight w:val="yellow"/>
        </w:rPr>
        <w:t xml:space="preserve"> authorized</w:t>
      </w:r>
      <w:r w:rsidR="00674D9F" w:rsidRPr="008A3516">
        <w:rPr>
          <w:rFonts w:ascii="Arial" w:hAnsi="Arial" w:cs="Arial"/>
          <w:b/>
          <w:highlight w:val="yellow"/>
        </w:rPr>
        <w:t xml:space="preserve"> for distribution</w:t>
      </w:r>
      <w:r w:rsidR="008A3516" w:rsidRPr="008A3516">
        <w:rPr>
          <w:rFonts w:ascii="Arial" w:hAnsi="Arial" w:cs="Arial"/>
          <w:b/>
          <w:highlight w:val="yellow"/>
        </w:rPr>
        <w:t>.</w:t>
      </w:r>
      <w:r w:rsidRPr="008A3516">
        <w:rPr>
          <w:rFonts w:ascii="Arial" w:hAnsi="Arial" w:cs="Arial"/>
          <w:b/>
          <w:highlight w:val="yellow"/>
        </w:rPr>
        <w:t>)</w:t>
      </w:r>
    </w:p>
    <w:p w14:paraId="218CA7C0" w14:textId="77777777" w:rsidR="005C5A8B" w:rsidRPr="001B7E14" w:rsidRDefault="005C5A8B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2C0C457F" w14:textId="560E91AB" w:rsidR="005D6D3D" w:rsidRPr="001B7E14" w:rsidRDefault="00101104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 xml:space="preserve">It is respectfully requested that you review the proposed </w:t>
      </w:r>
      <w:r w:rsidR="00F46417">
        <w:rPr>
          <w:rFonts w:ascii="Arial" w:hAnsi="Arial" w:cs="Arial"/>
        </w:rPr>
        <w:t>2050</w:t>
      </w:r>
      <w:r w:rsidR="00760385" w:rsidRPr="001B7E14">
        <w:rPr>
          <w:rFonts w:ascii="Arial" w:hAnsi="Arial" w:cs="Arial"/>
        </w:rPr>
        <w:t xml:space="preserve"> </w:t>
      </w:r>
      <w:r w:rsidR="00075912" w:rsidRPr="001B7E14">
        <w:rPr>
          <w:rFonts w:ascii="Arial" w:hAnsi="Arial" w:cs="Arial"/>
        </w:rPr>
        <w:t>C</w:t>
      </w:r>
      <w:r w:rsidR="00912A3A" w:rsidRPr="001B7E14">
        <w:rPr>
          <w:rFonts w:ascii="Arial" w:hAnsi="Arial" w:cs="Arial"/>
        </w:rPr>
        <w:t xml:space="preserve">omprehensive </w:t>
      </w:r>
      <w:r w:rsidR="006A63D5" w:rsidRPr="001B7E14">
        <w:rPr>
          <w:rFonts w:ascii="Arial" w:hAnsi="Arial" w:cs="Arial"/>
        </w:rPr>
        <w:t>Plan Update</w:t>
      </w:r>
      <w:r w:rsidRPr="001B7E14">
        <w:rPr>
          <w:rFonts w:ascii="Arial" w:hAnsi="Arial" w:cs="Arial"/>
        </w:rPr>
        <w:t xml:space="preserve"> and send any comments</w:t>
      </w:r>
      <w:r w:rsidR="00F63BF8" w:rsidRPr="001B7E14">
        <w:rPr>
          <w:rFonts w:ascii="Arial" w:hAnsi="Arial" w:cs="Arial"/>
        </w:rPr>
        <w:t xml:space="preserve"> or indication of no comment</w:t>
      </w:r>
      <w:r w:rsidRPr="001B7E14">
        <w:rPr>
          <w:rFonts w:ascii="Arial" w:hAnsi="Arial" w:cs="Arial"/>
        </w:rPr>
        <w:t xml:space="preserve"> to </w:t>
      </w:r>
      <w:r w:rsidR="00674D9F" w:rsidRPr="004F2A09">
        <w:rPr>
          <w:rFonts w:ascii="Arial" w:hAnsi="Arial" w:cs="Arial"/>
          <w:highlight w:val="yellow"/>
          <w:u w:val="single"/>
        </w:rPr>
        <w:t>(i</w:t>
      </w:r>
      <w:r w:rsidRPr="004F2A09">
        <w:rPr>
          <w:rFonts w:ascii="Arial" w:hAnsi="Arial" w:cs="Arial"/>
          <w:highlight w:val="yellow"/>
          <w:u w:val="single"/>
        </w:rPr>
        <w:t>nsert address)</w:t>
      </w:r>
      <w:r w:rsidR="00C20F89" w:rsidRPr="001B7E14">
        <w:rPr>
          <w:rFonts w:ascii="Arial" w:hAnsi="Arial" w:cs="Arial"/>
        </w:rPr>
        <w:t xml:space="preserve"> by </w:t>
      </w:r>
      <w:r w:rsidR="00C20F89" w:rsidRPr="004F2A09">
        <w:rPr>
          <w:rFonts w:ascii="Arial" w:hAnsi="Arial" w:cs="Arial"/>
          <w:highlight w:val="yellow"/>
          <w:u w:val="single"/>
        </w:rPr>
        <w:t>(insert date)</w:t>
      </w:r>
      <w:r w:rsidR="00C20F89" w:rsidRPr="004F2A09">
        <w:rPr>
          <w:rFonts w:ascii="Arial" w:hAnsi="Arial" w:cs="Arial"/>
          <w:highlight w:val="yellow"/>
        </w:rPr>
        <w:t>.</w:t>
      </w:r>
      <w:r w:rsidR="002E4E1E" w:rsidRPr="001B7E14">
        <w:rPr>
          <w:rFonts w:ascii="Arial" w:hAnsi="Arial" w:cs="Arial"/>
        </w:rPr>
        <w:t xml:space="preserve"> </w:t>
      </w:r>
      <w:proofErr w:type="gramStart"/>
      <w:r w:rsidR="00674D9F" w:rsidRPr="001B7E14">
        <w:rPr>
          <w:rFonts w:ascii="Arial" w:hAnsi="Arial" w:cs="Arial"/>
        </w:rPr>
        <w:t>With regard to</w:t>
      </w:r>
      <w:proofErr w:type="gramEnd"/>
      <w:r w:rsidR="00674D9F" w:rsidRPr="001B7E14">
        <w:rPr>
          <w:rFonts w:ascii="Arial" w:hAnsi="Arial" w:cs="Arial"/>
        </w:rPr>
        <w:t xml:space="preserve"> </w:t>
      </w:r>
      <w:r w:rsidR="004F2A09" w:rsidRPr="001B7E14">
        <w:rPr>
          <w:rFonts w:ascii="Arial" w:hAnsi="Arial" w:cs="Arial"/>
        </w:rPr>
        <w:t>reviewing</w:t>
      </w:r>
      <w:r w:rsidR="00674D9F" w:rsidRPr="001B7E14">
        <w:rPr>
          <w:rFonts w:ascii="Arial" w:hAnsi="Arial" w:cs="Arial"/>
        </w:rPr>
        <w:t xml:space="preserve"> the Comprehen</w:t>
      </w:r>
      <w:r w:rsidR="006A63D5" w:rsidRPr="001B7E14">
        <w:rPr>
          <w:rFonts w:ascii="Arial" w:hAnsi="Arial" w:cs="Arial"/>
        </w:rPr>
        <w:t>sive Plan Update</w:t>
      </w:r>
      <w:r w:rsidR="00674D9F" w:rsidRPr="001B7E14">
        <w:rPr>
          <w:rFonts w:ascii="Arial" w:hAnsi="Arial" w:cs="Arial"/>
        </w:rPr>
        <w:t>, w</w:t>
      </w:r>
      <w:r w:rsidR="00E85B84" w:rsidRPr="001B7E14">
        <w:rPr>
          <w:rFonts w:ascii="Arial" w:hAnsi="Arial" w:cs="Arial"/>
        </w:rPr>
        <w:t>e ask</w:t>
      </w:r>
      <w:r w:rsidR="005C5A8B" w:rsidRPr="001B7E14">
        <w:rPr>
          <w:rFonts w:ascii="Arial" w:hAnsi="Arial" w:cs="Arial"/>
        </w:rPr>
        <w:t xml:space="preserve"> that you </w:t>
      </w:r>
      <w:r w:rsidR="00674D9F" w:rsidRPr="001B7E14">
        <w:rPr>
          <w:rFonts w:ascii="Arial" w:hAnsi="Arial" w:cs="Arial"/>
        </w:rPr>
        <w:t>provide feedback as timely as possible within the requested</w:t>
      </w:r>
      <w:r w:rsidR="0090179E" w:rsidRPr="001B7E14">
        <w:rPr>
          <w:rFonts w:ascii="Arial" w:hAnsi="Arial" w:cs="Arial"/>
        </w:rPr>
        <w:t xml:space="preserve"> 6-month</w:t>
      </w:r>
      <w:r w:rsidR="00674D9F" w:rsidRPr="001B7E14">
        <w:rPr>
          <w:rFonts w:ascii="Arial" w:hAnsi="Arial" w:cs="Arial"/>
        </w:rPr>
        <w:t xml:space="preserve"> comment period</w:t>
      </w:r>
      <w:r w:rsidR="008A3516">
        <w:rPr>
          <w:rFonts w:ascii="Arial" w:hAnsi="Arial" w:cs="Arial"/>
        </w:rPr>
        <w:t xml:space="preserve"> which concludes on </w:t>
      </w:r>
      <w:r w:rsidR="008A3516" w:rsidRPr="008A3516">
        <w:rPr>
          <w:rFonts w:ascii="Arial" w:hAnsi="Arial" w:cs="Arial"/>
          <w:highlight w:val="yellow"/>
          <w:u w:val="single"/>
        </w:rPr>
        <w:t>(insert date)</w:t>
      </w:r>
      <w:r w:rsidR="00674D9F" w:rsidRPr="008A3516">
        <w:rPr>
          <w:rFonts w:ascii="Arial" w:hAnsi="Arial" w:cs="Arial"/>
          <w:highlight w:val="yellow"/>
          <w:u w:val="single"/>
        </w:rPr>
        <w:t>.</w:t>
      </w:r>
      <w:r w:rsidR="00674D9F" w:rsidRPr="001B7E14">
        <w:rPr>
          <w:rFonts w:ascii="Arial" w:hAnsi="Arial" w:cs="Arial"/>
        </w:rPr>
        <w:t xml:space="preserve"> Please be advised that email response is </w:t>
      </w:r>
      <w:r w:rsidR="00075912" w:rsidRPr="001B7E14">
        <w:rPr>
          <w:rFonts w:ascii="Arial" w:hAnsi="Arial" w:cs="Arial"/>
        </w:rPr>
        <w:t xml:space="preserve">also </w:t>
      </w:r>
      <w:r w:rsidR="00674D9F" w:rsidRPr="001B7E14">
        <w:rPr>
          <w:rFonts w:ascii="Arial" w:hAnsi="Arial" w:cs="Arial"/>
        </w:rPr>
        <w:t xml:space="preserve">acceptable and may be sent to </w:t>
      </w:r>
      <w:r w:rsidR="00674D9F" w:rsidRPr="004F2A09">
        <w:rPr>
          <w:rFonts w:ascii="Arial" w:hAnsi="Arial" w:cs="Arial"/>
          <w:highlight w:val="yellow"/>
          <w:u w:val="single"/>
        </w:rPr>
        <w:t xml:space="preserve">(insert </w:t>
      </w:r>
      <w:r w:rsidR="006376AB" w:rsidRPr="004F2A09">
        <w:rPr>
          <w:rFonts w:ascii="Arial" w:hAnsi="Arial" w:cs="Arial"/>
          <w:highlight w:val="yellow"/>
          <w:u w:val="single"/>
        </w:rPr>
        <w:t xml:space="preserve">email </w:t>
      </w:r>
      <w:r w:rsidR="00674D9F" w:rsidRPr="004F2A09">
        <w:rPr>
          <w:rFonts w:ascii="Arial" w:hAnsi="Arial" w:cs="Arial"/>
          <w:highlight w:val="yellow"/>
          <w:u w:val="single"/>
        </w:rPr>
        <w:t>address)</w:t>
      </w:r>
      <w:r w:rsidR="00674D9F" w:rsidRPr="004F2A09">
        <w:rPr>
          <w:rFonts w:ascii="Arial" w:hAnsi="Arial" w:cs="Arial"/>
          <w:highlight w:val="yellow"/>
        </w:rPr>
        <w:t>.</w:t>
      </w:r>
    </w:p>
    <w:p w14:paraId="6DD2DD52" w14:textId="77777777" w:rsidR="005C5A8B" w:rsidRPr="001B7E14" w:rsidRDefault="005C5A8B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4D8177DE" w14:textId="77777777" w:rsidR="00674D9F" w:rsidRPr="001B7E14" w:rsidRDefault="00674D9F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  <w:proofErr w:type="gramStart"/>
      <w:r w:rsidRPr="001B7E14">
        <w:rPr>
          <w:rFonts w:ascii="Arial" w:hAnsi="Arial" w:cs="Arial"/>
        </w:rPr>
        <w:t>In the event that</w:t>
      </w:r>
      <w:proofErr w:type="gramEnd"/>
      <w:r w:rsidRPr="001B7E14">
        <w:rPr>
          <w:rFonts w:ascii="Arial" w:hAnsi="Arial" w:cs="Arial"/>
        </w:rPr>
        <w:t xml:space="preserve"> there are questions regardi</w:t>
      </w:r>
      <w:r w:rsidR="00075912" w:rsidRPr="001B7E14">
        <w:rPr>
          <w:rFonts w:ascii="Arial" w:hAnsi="Arial" w:cs="Arial"/>
        </w:rPr>
        <w:t xml:space="preserve">ng </w:t>
      </w:r>
      <w:r w:rsidR="006A63D5" w:rsidRPr="001B7E14">
        <w:rPr>
          <w:rFonts w:ascii="Arial" w:hAnsi="Arial" w:cs="Arial"/>
        </w:rPr>
        <w:t>the Comprehensive Plan Update</w:t>
      </w:r>
      <w:r w:rsidRPr="001B7E14">
        <w:rPr>
          <w:rFonts w:ascii="Arial" w:hAnsi="Arial" w:cs="Arial"/>
        </w:rPr>
        <w:t xml:space="preserve">, or if additional information is needed, please contact </w:t>
      </w:r>
      <w:r w:rsidRPr="004F2A09">
        <w:rPr>
          <w:rFonts w:ascii="Arial" w:hAnsi="Arial" w:cs="Arial"/>
          <w:highlight w:val="yellow"/>
          <w:u w:val="single"/>
        </w:rPr>
        <w:t>(insert name, email, phone)</w:t>
      </w:r>
      <w:r w:rsidRPr="004F2A09">
        <w:rPr>
          <w:rFonts w:ascii="Arial" w:hAnsi="Arial" w:cs="Arial"/>
          <w:highlight w:val="yellow"/>
        </w:rPr>
        <w:t>.</w:t>
      </w:r>
    </w:p>
    <w:p w14:paraId="7AE05AD5" w14:textId="77777777" w:rsidR="00674D9F" w:rsidRPr="001B7E14" w:rsidRDefault="00674D9F" w:rsidP="00E3445F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0C099FC2" w14:textId="77777777" w:rsidR="006434FE" w:rsidRPr="001B7E14" w:rsidRDefault="005C5A8B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 xml:space="preserve">On behalf of </w:t>
      </w:r>
      <w:r w:rsidRPr="004F2A09">
        <w:rPr>
          <w:rFonts w:ascii="Arial" w:hAnsi="Arial" w:cs="Arial"/>
          <w:highlight w:val="yellow"/>
          <w:u w:val="single"/>
        </w:rPr>
        <w:t>(insert city/county/township),</w:t>
      </w:r>
      <w:r w:rsidRPr="001B7E14">
        <w:rPr>
          <w:rFonts w:ascii="Arial" w:hAnsi="Arial" w:cs="Arial"/>
        </w:rPr>
        <w:t xml:space="preserve"> we would like to thank you </w:t>
      </w:r>
      <w:r w:rsidR="00E6636F" w:rsidRPr="001B7E14">
        <w:rPr>
          <w:rFonts w:ascii="Arial" w:hAnsi="Arial" w:cs="Arial"/>
        </w:rPr>
        <w:t>in</w:t>
      </w:r>
      <w:r w:rsidRPr="001B7E14">
        <w:rPr>
          <w:rFonts w:ascii="Arial" w:hAnsi="Arial" w:cs="Arial"/>
        </w:rPr>
        <w:t xml:space="preserve"> advance for your assistance </w:t>
      </w:r>
      <w:r w:rsidR="00E6636F" w:rsidRPr="001B7E14">
        <w:rPr>
          <w:rFonts w:ascii="Arial" w:hAnsi="Arial" w:cs="Arial"/>
        </w:rPr>
        <w:t>and</w:t>
      </w:r>
      <w:r w:rsidRPr="001B7E14">
        <w:rPr>
          <w:rFonts w:ascii="Arial" w:hAnsi="Arial" w:cs="Arial"/>
        </w:rPr>
        <w:t xml:space="preserve"> prompt response.</w:t>
      </w:r>
    </w:p>
    <w:p w14:paraId="68428B0C" w14:textId="77777777" w:rsidR="00790F86" w:rsidRPr="001B7E14" w:rsidRDefault="00790F86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5BDD46B1" w14:textId="77777777" w:rsidR="00790F86" w:rsidRPr="001B7E14" w:rsidRDefault="00790F86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52EDCD64" w14:textId="77777777" w:rsidR="00790F86" w:rsidRPr="001B7E14" w:rsidRDefault="00790F86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07ED4E0C" w14:textId="77777777" w:rsidR="00252C52" w:rsidRPr="001B7E14" w:rsidRDefault="00252C52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35D7D83C" w14:textId="77777777" w:rsidR="00790F86" w:rsidRPr="001B7E14" w:rsidRDefault="00790F86" w:rsidP="00790F86">
      <w:pPr>
        <w:spacing w:line="360" w:lineRule="auto"/>
        <w:contextualSpacing/>
        <w:rPr>
          <w:rFonts w:ascii="Arial" w:hAnsi="Arial" w:cs="Arial"/>
        </w:rPr>
      </w:pPr>
      <w:bookmarkStart w:id="1" w:name="_Hlk495484065"/>
      <w:r w:rsidRPr="001B7E14">
        <w:rPr>
          <w:rFonts w:ascii="Arial" w:hAnsi="Arial" w:cs="Arial"/>
        </w:rPr>
        <w:t xml:space="preserve">Name of Sender </w:t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</w:r>
      <w:r w:rsidRPr="001B7E14">
        <w:rPr>
          <w:rFonts w:ascii="Arial" w:hAnsi="Arial" w:cs="Arial"/>
        </w:rPr>
        <w:softHyphen/>
        <w:t>_____________________________    Date _____________________________</w:t>
      </w:r>
    </w:p>
    <w:p w14:paraId="348F4047" w14:textId="77777777" w:rsidR="00252C52" w:rsidRPr="001B7E14" w:rsidRDefault="00790F86" w:rsidP="00790F86">
      <w:pPr>
        <w:spacing w:line="360" w:lineRule="auto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 xml:space="preserve">Signature of Sender </w:t>
      </w:r>
      <w:r w:rsidRPr="001B7E14">
        <w:rPr>
          <w:rFonts w:ascii="Arial" w:hAnsi="Arial" w:cs="Arial"/>
        </w:rPr>
        <w:softHyphen/>
        <w:t>_____________________________________________________________</w:t>
      </w:r>
      <w:bookmarkEnd w:id="1"/>
    </w:p>
    <w:p w14:paraId="76A1AC65" w14:textId="77777777" w:rsidR="00E85B84" w:rsidRPr="001B7E14" w:rsidRDefault="00E85B84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</w:p>
    <w:p w14:paraId="335F9F45" w14:textId="77777777" w:rsidR="00DB44A1" w:rsidRPr="001B7E14" w:rsidRDefault="006376AB" w:rsidP="006434FE">
      <w:pPr>
        <w:pStyle w:val="ContactInfo"/>
        <w:spacing w:line="240" w:lineRule="atLeast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>Adjacent</w:t>
      </w:r>
      <w:r w:rsidR="00263997" w:rsidRPr="001B7E14">
        <w:rPr>
          <w:rFonts w:ascii="Arial" w:hAnsi="Arial" w:cs="Arial"/>
        </w:rPr>
        <w:t xml:space="preserve"> or Affected</w:t>
      </w:r>
      <w:r w:rsidRPr="001B7E14">
        <w:rPr>
          <w:rFonts w:ascii="Arial" w:hAnsi="Arial" w:cs="Arial"/>
        </w:rPr>
        <w:t xml:space="preserve"> Jurisdiction</w:t>
      </w:r>
      <w:r w:rsidR="00DB44A1" w:rsidRPr="001B7E14">
        <w:rPr>
          <w:rFonts w:ascii="Arial" w:hAnsi="Arial" w:cs="Arial"/>
        </w:rPr>
        <w:t xml:space="preserve"> Name: __________________________</w:t>
      </w:r>
    </w:p>
    <w:p w14:paraId="766DE837" w14:textId="77777777" w:rsidR="00DB44A1" w:rsidRPr="001B7E14" w:rsidRDefault="00DB44A1" w:rsidP="00E3445F">
      <w:pPr>
        <w:spacing w:line="240" w:lineRule="atLeast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>Please check the appropriate box:</w:t>
      </w:r>
    </w:p>
    <w:p w14:paraId="71727120" w14:textId="77777777" w:rsidR="00DB44A1" w:rsidRPr="001B7E14" w:rsidRDefault="00E3445F" w:rsidP="00E3445F">
      <w:pPr>
        <w:pStyle w:val="ListParagraph"/>
        <w:numPr>
          <w:ilvl w:val="0"/>
          <w:numId w:val="11"/>
        </w:numPr>
        <w:spacing w:line="240" w:lineRule="atLeast"/>
        <w:rPr>
          <w:rFonts w:ascii="Arial" w:hAnsi="Arial" w:cs="Arial"/>
        </w:rPr>
      </w:pPr>
      <w:r w:rsidRPr="001B7E14">
        <w:rPr>
          <w:rFonts w:ascii="Arial" w:hAnsi="Arial" w:cs="Arial"/>
        </w:rPr>
        <w:t>We have r</w:t>
      </w:r>
      <w:r w:rsidR="00075912" w:rsidRPr="001B7E14">
        <w:rPr>
          <w:rFonts w:ascii="Arial" w:hAnsi="Arial" w:cs="Arial"/>
        </w:rPr>
        <w:t>evi</w:t>
      </w:r>
      <w:r w:rsidR="006376AB" w:rsidRPr="001B7E14">
        <w:rPr>
          <w:rFonts w:ascii="Arial" w:hAnsi="Arial" w:cs="Arial"/>
        </w:rPr>
        <w:t>ewed the proposed Plan U</w:t>
      </w:r>
      <w:r w:rsidR="006A63D5" w:rsidRPr="001B7E14">
        <w:rPr>
          <w:rFonts w:ascii="Arial" w:hAnsi="Arial" w:cs="Arial"/>
        </w:rPr>
        <w:t>pdate</w:t>
      </w:r>
      <w:r w:rsidR="00E85B84" w:rsidRPr="001B7E14">
        <w:rPr>
          <w:rFonts w:ascii="Arial" w:hAnsi="Arial" w:cs="Arial"/>
        </w:rPr>
        <w:t>,</w:t>
      </w:r>
      <w:r w:rsidRPr="001B7E14">
        <w:rPr>
          <w:rFonts w:ascii="Arial" w:hAnsi="Arial" w:cs="Arial"/>
        </w:rPr>
        <w:t xml:space="preserve"> do not have any comments</w:t>
      </w:r>
      <w:r w:rsidR="00E85B84" w:rsidRPr="001B7E14">
        <w:rPr>
          <w:rFonts w:ascii="Arial" w:hAnsi="Arial" w:cs="Arial"/>
        </w:rPr>
        <w:t>,</w:t>
      </w:r>
      <w:r w:rsidRPr="001B7E14">
        <w:rPr>
          <w:rFonts w:ascii="Arial" w:hAnsi="Arial" w:cs="Arial"/>
        </w:rPr>
        <w:t xml:space="preserve"> and are t</w:t>
      </w:r>
      <w:r w:rsidR="006376AB" w:rsidRPr="001B7E14">
        <w:rPr>
          <w:rFonts w:ascii="Arial" w:hAnsi="Arial" w:cs="Arial"/>
        </w:rPr>
        <w:t xml:space="preserve">herefore waiving further </w:t>
      </w:r>
      <w:r w:rsidRPr="001B7E14">
        <w:rPr>
          <w:rFonts w:ascii="Arial" w:hAnsi="Arial" w:cs="Arial"/>
        </w:rPr>
        <w:t>review.</w:t>
      </w:r>
    </w:p>
    <w:p w14:paraId="4E6ACF3C" w14:textId="77777777" w:rsidR="00E3445F" w:rsidRPr="001B7E14" w:rsidRDefault="006376AB" w:rsidP="00E3445F">
      <w:pPr>
        <w:pStyle w:val="ListParagraph"/>
        <w:numPr>
          <w:ilvl w:val="0"/>
          <w:numId w:val="11"/>
        </w:numPr>
        <w:spacing w:line="240" w:lineRule="atLeast"/>
        <w:rPr>
          <w:rFonts w:ascii="Arial" w:hAnsi="Arial" w:cs="Arial"/>
        </w:rPr>
      </w:pPr>
      <w:r w:rsidRPr="001B7E14">
        <w:rPr>
          <w:rFonts w:ascii="Arial" w:hAnsi="Arial" w:cs="Arial"/>
        </w:rPr>
        <w:t>We have reviewed the proposed P</w:t>
      </w:r>
      <w:r w:rsidR="00E3445F" w:rsidRPr="001B7E14">
        <w:rPr>
          <w:rFonts w:ascii="Arial" w:hAnsi="Arial" w:cs="Arial"/>
        </w:rPr>
        <w:t xml:space="preserve">lan </w:t>
      </w:r>
      <w:r w:rsidRPr="001B7E14">
        <w:rPr>
          <w:rFonts w:ascii="Arial" w:hAnsi="Arial" w:cs="Arial"/>
        </w:rPr>
        <w:t>U</w:t>
      </w:r>
      <w:r w:rsidR="006A63D5" w:rsidRPr="001B7E14">
        <w:rPr>
          <w:rFonts w:ascii="Arial" w:hAnsi="Arial" w:cs="Arial"/>
        </w:rPr>
        <w:t xml:space="preserve">pdate </w:t>
      </w:r>
      <w:r w:rsidR="00E3445F" w:rsidRPr="001B7E14">
        <w:rPr>
          <w:rFonts w:ascii="Arial" w:hAnsi="Arial" w:cs="Arial"/>
        </w:rPr>
        <w:t>and offer the following comments (attach additional sheets if necessary)</w:t>
      </w:r>
    </w:p>
    <w:p w14:paraId="729D1F50" w14:textId="77777777" w:rsidR="00E3445F" w:rsidRPr="001B7E14" w:rsidRDefault="00E3445F" w:rsidP="006434FE">
      <w:pPr>
        <w:pStyle w:val="ListParagraph"/>
        <w:spacing w:line="360" w:lineRule="auto"/>
        <w:rPr>
          <w:rFonts w:ascii="Arial" w:hAnsi="Arial" w:cs="Arial"/>
        </w:rPr>
      </w:pPr>
      <w:r w:rsidRPr="001B7E14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73D32" w14:textId="2F6F97A5" w:rsidR="00E3445F" w:rsidRPr="001B7E14" w:rsidRDefault="00C56577" w:rsidP="006434FE">
      <w:pPr>
        <w:spacing w:line="360" w:lineRule="auto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 xml:space="preserve">Name of </w:t>
      </w:r>
      <w:proofErr w:type="gramStart"/>
      <w:r w:rsidRPr="001B7E14">
        <w:rPr>
          <w:rFonts w:ascii="Arial" w:hAnsi="Arial" w:cs="Arial"/>
        </w:rPr>
        <w:t>Reviewer</w:t>
      </w:r>
      <w:r w:rsidR="00E3445F" w:rsidRPr="001B7E14">
        <w:rPr>
          <w:rFonts w:ascii="Arial" w:hAnsi="Arial" w:cs="Arial"/>
        </w:rPr>
        <w:t xml:space="preserve"> </w:t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</w:r>
      <w:r w:rsidR="00E3445F" w:rsidRPr="001B7E14">
        <w:rPr>
          <w:rFonts w:ascii="Arial" w:hAnsi="Arial" w:cs="Arial"/>
        </w:rPr>
        <w:softHyphen/>
        <w:t>_</w:t>
      </w:r>
      <w:proofErr w:type="gramEnd"/>
      <w:r w:rsidR="00E3445F" w:rsidRPr="001B7E14">
        <w:rPr>
          <w:rFonts w:ascii="Arial" w:hAnsi="Arial" w:cs="Arial"/>
        </w:rPr>
        <w:t>____________________________    Date________________________</w:t>
      </w:r>
    </w:p>
    <w:p w14:paraId="468367D4" w14:textId="6653A8E8" w:rsidR="00E3445F" w:rsidRPr="001B7E14" w:rsidRDefault="00E3445F" w:rsidP="006434FE">
      <w:pPr>
        <w:spacing w:line="360" w:lineRule="auto"/>
        <w:contextualSpacing/>
        <w:rPr>
          <w:rFonts w:ascii="Arial" w:hAnsi="Arial" w:cs="Arial"/>
        </w:rPr>
      </w:pPr>
      <w:r w:rsidRPr="001B7E14">
        <w:rPr>
          <w:rFonts w:ascii="Arial" w:hAnsi="Arial" w:cs="Arial"/>
        </w:rPr>
        <w:t>Signature of Reviewer _________________________________________________________</w:t>
      </w:r>
    </w:p>
    <w:p w14:paraId="3A33007D" w14:textId="77777777" w:rsidR="00E3445F" w:rsidRPr="001B7E14" w:rsidRDefault="00E3445F" w:rsidP="00E3445F">
      <w:pPr>
        <w:spacing w:line="240" w:lineRule="atLeast"/>
        <w:contextualSpacing/>
        <w:rPr>
          <w:rFonts w:ascii="Arial" w:hAnsi="Arial" w:cs="Arial"/>
        </w:rPr>
      </w:pPr>
    </w:p>
    <w:sectPr w:rsidR="00E3445F" w:rsidRPr="001B7E14" w:rsidSect="00DB44A1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1E83" w14:textId="77777777" w:rsidR="009F5869" w:rsidRDefault="009F5869">
      <w:pPr>
        <w:spacing w:after="0" w:line="240" w:lineRule="auto"/>
      </w:pPr>
      <w:r>
        <w:separator/>
      </w:r>
    </w:p>
  </w:endnote>
  <w:endnote w:type="continuationSeparator" w:id="0">
    <w:p w14:paraId="1709080D" w14:textId="77777777" w:rsidR="009F5869" w:rsidRDefault="009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FC1F" w14:textId="77777777" w:rsidR="009F5869" w:rsidRDefault="009F5869">
      <w:pPr>
        <w:spacing w:after="0" w:line="240" w:lineRule="auto"/>
      </w:pPr>
      <w:r>
        <w:separator/>
      </w:r>
    </w:p>
  </w:footnote>
  <w:footnote w:type="continuationSeparator" w:id="0">
    <w:p w14:paraId="007C4235" w14:textId="77777777" w:rsidR="009F5869" w:rsidRDefault="009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484A" w14:textId="44589A20" w:rsidR="00F46417" w:rsidRPr="00F46417" w:rsidRDefault="00F46417" w:rsidP="00F46417">
    <w:pPr>
      <w:pStyle w:val="Header"/>
      <w:rPr>
        <w:rFonts w:ascii="Arial" w:hAnsi="Arial" w:cs="Arial"/>
      </w:rPr>
    </w:pPr>
    <w:r w:rsidRPr="004F2A09">
      <w:rPr>
        <w:rFonts w:ascii="Arial" w:hAnsi="Arial" w:cs="Arial"/>
        <w:highlight w:val="yellow"/>
      </w:rPr>
      <w:t>{insert community name}</w:t>
    </w:r>
  </w:p>
  <w:p w14:paraId="2CD3059E" w14:textId="05CD3E7D" w:rsidR="00F46417" w:rsidRPr="00F46417" w:rsidRDefault="00F46417" w:rsidP="00F46417">
    <w:pPr>
      <w:pStyle w:val="Header"/>
      <w:rPr>
        <w:rFonts w:ascii="Arial" w:hAnsi="Arial" w:cs="Arial"/>
      </w:rPr>
    </w:pPr>
    <w:r w:rsidRPr="00F46417">
      <w:rPr>
        <w:rFonts w:ascii="Arial" w:hAnsi="Arial" w:cs="Arial"/>
      </w:rPr>
      <w:t>20</w:t>
    </w:r>
    <w:r>
      <w:rPr>
        <w:rFonts w:ascii="Arial" w:hAnsi="Arial" w:cs="Arial"/>
      </w:rPr>
      <w:t>5</w:t>
    </w:r>
    <w:r w:rsidRPr="00F46417">
      <w:rPr>
        <w:rFonts w:ascii="Arial" w:hAnsi="Arial" w:cs="Arial"/>
      </w:rPr>
      <w:t>0 Comprehensive Plan Update</w:t>
    </w:r>
  </w:p>
  <w:p w14:paraId="187A5D3A" w14:textId="0062613A" w:rsidR="00F46417" w:rsidRPr="00F46417" w:rsidRDefault="00F46417" w:rsidP="00F46417">
    <w:pPr>
      <w:pStyle w:val="Header"/>
      <w:rPr>
        <w:rFonts w:ascii="Arial" w:hAnsi="Arial" w:cs="Arial"/>
      </w:rPr>
    </w:pPr>
    <w:r w:rsidRPr="00F46417">
      <w:rPr>
        <w:rFonts w:ascii="Arial" w:hAnsi="Arial" w:cs="Arial"/>
      </w:rPr>
      <w:t>Adjacent and Affected Jurisdiction Review and Comment Form</w:t>
    </w:r>
  </w:p>
  <w:p w14:paraId="13FAB810" w14:textId="77777777" w:rsidR="00811CA1" w:rsidRPr="00252C52" w:rsidRDefault="00811CA1" w:rsidP="00E06790">
    <w:pPr>
      <w:pStyle w:val="Heading1"/>
      <w:tabs>
        <w:tab w:val="left" w:pos="1800"/>
      </w:tabs>
      <w:rPr>
        <w:rFonts w:ascii="Palatino Linotype" w:hAnsi="Palatino Linotype"/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3CDA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A5C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9A5D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8C2C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0ED0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A32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6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80E1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2A8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8B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311C"/>
    <w:multiLevelType w:val="hybridMultilevel"/>
    <w:tmpl w:val="E66AFA18"/>
    <w:lvl w:ilvl="0" w:tplc="B54256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5927">
    <w:abstractNumId w:val="9"/>
  </w:num>
  <w:num w:numId="2" w16cid:durableId="1233347921">
    <w:abstractNumId w:val="7"/>
  </w:num>
  <w:num w:numId="3" w16cid:durableId="1606381553">
    <w:abstractNumId w:val="6"/>
  </w:num>
  <w:num w:numId="4" w16cid:durableId="412355437">
    <w:abstractNumId w:val="5"/>
  </w:num>
  <w:num w:numId="5" w16cid:durableId="937756729">
    <w:abstractNumId w:val="4"/>
  </w:num>
  <w:num w:numId="6" w16cid:durableId="1351953039">
    <w:abstractNumId w:val="8"/>
  </w:num>
  <w:num w:numId="7" w16cid:durableId="294067462">
    <w:abstractNumId w:val="3"/>
  </w:num>
  <w:num w:numId="8" w16cid:durableId="2008089734">
    <w:abstractNumId w:val="2"/>
  </w:num>
  <w:num w:numId="9" w16cid:durableId="1037317857">
    <w:abstractNumId w:val="1"/>
  </w:num>
  <w:num w:numId="10" w16cid:durableId="1343437537">
    <w:abstractNumId w:val="0"/>
  </w:num>
  <w:num w:numId="11" w16cid:durableId="1384216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A1"/>
    <w:rsid w:val="000438DF"/>
    <w:rsid w:val="00067F3E"/>
    <w:rsid w:val="00075912"/>
    <w:rsid w:val="00101104"/>
    <w:rsid w:val="001B7E14"/>
    <w:rsid w:val="00252C52"/>
    <w:rsid w:val="00263997"/>
    <w:rsid w:val="00267983"/>
    <w:rsid w:val="00286B2E"/>
    <w:rsid w:val="002E4E1E"/>
    <w:rsid w:val="00363370"/>
    <w:rsid w:val="003B3B07"/>
    <w:rsid w:val="00404FD0"/>
    <w:rsid w:val="00406901"/>
    <w:rsid w:val="00486177"/>
    <w:rsid w:val="00487313"/>
    <w:rsid w:val="004E3304"/>
    <w:rsid w:val="004F2A09"/>
    <w:rsid w:val="0051099A"/>
    <w:rsid w:val="005C5A8B"/>
    <w:rsid w:val="005D6D3D"/>
    <w:rsid w:val="006376AB"/>
    <w:rsid w:val="006434FE"/>
    <w:rsid w:val="006435DC"/>
    <w:rsid w:val="00674D9F"/>
    <w:rsid w:val="006A63D5"/>
    <w:rsid w:val="00716668"/>
    <w:rsid w:val="00727BCB"/>
    <w:rsid w:val="00746FF2"/>
    <w:rsid w:val="00760385"/>
    <w:rsid w:val="00782121"/>
    <w:rsid w:val="00790F86"/>
    <w:rsid w:val="007D47BB"/>
    <w:rsid w:val="00811CA1"/>
    <w:rsid w:val="008657E2"/>
    <w:rsid w:val="008A3516"/>
    <w:rsid w:val="008C4894"/>
    <w:rsid w:val="0090179E"/>
    <w:rsid w:val="00912A3A"/>
    <w:rsid w:val="00964919"/>
    <w:rsid w:val="00991E07"/>
    <w:rsid w:val="009A57F7"/>
    <w:rsid w:val="009C00C9"/>
    <w:rsid w:val="009F5869"/>
    <w:rsid w:val="00A05B7B"/>
    <w:rsid w:val="00A875C2"/>
    <w:rsid w:val="00AC7F16"/>
    <w:rsid w:val="00B32ED2"/>
    <w:rsid w:val="00B91C7A"/>
    <w:rsid w:val="00B92A80"/>
    <w:rsid w:val="00BA2459"/>
    <w:rsid w:val="00BF1C2D"/>
    <w:rsid w:val="00C20F89"/>
    <w:rsid w:val="00C30CD3"/>
    <w:rsid w:val="00C36AF6"/>
    <w:rsid w:val="00C56577"/>
    <w:rsid w:val="00C866AA"/>
    <w:rsid w:val="00DB44A1"/>
    <w:rsid w:val="00E03DEB"/>
    <w:rsid w:val="00E06790"/>
    <w:rsid w:val="00E3445F"/>
    <w:rsid w:val="00E613A7"/>
    <w:rsid w:val="00E6636F"/>
    <w:rsid w:val="00E85B84"/>
    <w:rsid w:val="00E95D10"/>
    <w:rsid w:val="00F46417"/>
    <w:rsid w:val="00F5164F"/>
    <w:rsid w:val="00F5772B"/>
    <w:rsid w:val="00F63BF8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BBBED"/>
  <w15:chartTrackingRefBased/>
  <w15:docId w15:val="{9F2AF3AD-D00E-4359-97FA-A68E64B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13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84F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5"/>
    <w:qFormat/>
    <w:rsid w:val="00FB784F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FB784F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3B3B07"/>
    <w:rPr>
      <w:spacing w:val="4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FB784F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FB784F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89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C4894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FB784F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FB784F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489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94"/>
    <w:rPr>
      <w:spacing w:val="4"/>
      <w:szCs w:val="20"/>
    </w:rPr>
  </w:style>
  <w:style w:type="character" w:styleId="SubtleReference">
    <w:name w:val="Subtle Reference"/>
    <w:basedOn w:val="DefaultParagraphFont"/>
    <w:uiPriority w:val="4"/>
    <w:qFormat/>
    <w:rsid w:val="00406901"/>
    <w:rPr>
      <w:caps w:val="0"/>
      <w:smallCaps w:val="0"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1666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16668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16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16668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16668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16668"/>
    <w:rPr>
      <w:b/>
      <w:bCs/>
      <w:i/>
      <w:iCs/>
      <w:spacing w:val="0"/>
    </w:rPr>
  </w:style>
  <w:style w:type="paragraph" w:styleId="BlockText">
    <w:name w:val="Block Text"/>
    <w:basedOn w:val="Normal"/>
    <w:uiPriority w:val="99"/>
    <w:semiHidden/>
    <w:unhideWhenUsed/>
    <w:rsid w:val="004873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  <w:spacing w:val="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C86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866A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B784F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B784F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866AA"/>
    <w:rPr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84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84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84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84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2E"/>
    <w:rPr>
      <w:rFonts w:ascii="Segoe UI" w:hAnsi="Segoe UI" w:cs="Segoe UI"/>
      <w:spacing w:val="4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6B2E"/>
  </w:style>
  <w:style w:type="paragraph" w:styleId="BodyText">
    <w:name w:val="Body Text"/>
    <w:basedOn w:val="Normal"/>
    <w:link w:val="BodyTextChar"/>
    <w:uiPriority w:val="99"/>
    <w:semiHidden/>
    <w:unhideWhenUsed/>
    <w:rsid w:val="00286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B2E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B2E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6B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6B2E"/>
    <w:rPr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6B2E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6B2E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B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B2E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86B2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6B2E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B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B2E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6B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6B2E"/>
    <w:rPr>
      <w:spacing w:val="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B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2E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2E"/>
    <w:rPr>
      <w:b/>
      <w:bCs/>
      <w:spacing w:val="4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B2E"/>
    <w:rPr>
      <w:rFonts w:ascii="Segoe UI" w:hAnsi="Segoe UI" w:cs="Segoe UI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6B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6B2E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286B2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86B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6B2E"/>
    <w:rPr>
      <w:spacing w:val="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86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B2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86B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B2E"/>
    <w:rPr>
      <w:spacing w:val="4"/>
      <w:sz w:val="20"/>
      <w:szCs w:val="20"/>
    </w:rPr>
  </w:style>
  <w:style w:type="table" w:styleId="GridTable1Light">
    <w:name w:val="Grid Table 1 Light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86B2E"/>
  </w:style>
  <w:style w:type="paragraph" w:styleId="HTMLAddress">
    <w:name w:val="HTML Address"/>
    <w:basedOn w:val="Normal"/>
    <w:link w:val="HTMLAddressChar"/>
    <w:uiPriority w:val="99"/>
    <w:semiHidden/>
    <w:unhideWhenUsed/>
    <w:rsid w:val="00286B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6B2E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286B2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86B2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86B2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86B2E"/>
    <w:rPr>
      <w:i/>
      <w:iCs/>
    </w:rPr>
  </w:style>
  <w:style w:type="character" w:styleId="Hyperlink">
    <w:name w:val="Hyperlink"/>
    <w:basedOn w:val="DefaultParagraphFont"/>
    <w:uiPriority w:val="99"/>
    <w:unhideWhenUsed/>
    <w:rsid w:val="00286B2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86B2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86B2E"/>
  </w:style>
  <w:style w:type="paragraph" w:styleId="List">
    <w:name w:val="List"/>
    <w:basedOn w:val="Normal"/>
    <w:uiPriority w:val="99"/>
    <w:semiHidden/>
    <w:unhideWhenUsed/>
    <w:rsid w:val="00286B2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86B2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86B2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86B2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86B2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86B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6B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6B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6B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86B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86B2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86B2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86B2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86B2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86B2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86B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86B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86B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86B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86B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86B2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86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86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86B2E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286B2E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286B2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86B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6B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6B2E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6B2E"/>
  </w:style>
  <w:style w:type="table" w:styleId="PlainTable1">
    <w:name w:val="Plain Table 1"/>
    <w:basedOn w:val="TableNormal"/>
    <w:uiPriority w:val="41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B2E"/>
    <w:rPr>
      <w:rFonts w:ascii="Consolas" w:hAnsi="Consolas"/>
      <w:spacing w:val="4"/>
      <w:sz w:val="21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86B2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86B2E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86B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86B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86B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86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86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86B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86B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86B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86B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86B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86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86B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86B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86B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86B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86B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86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86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86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86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86B2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86B2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86B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86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86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86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8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86B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86B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86B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86B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6B2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6B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6B2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86B2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86B2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6B2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6B2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6B2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6B2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B2E"/>
    <w:pPr>
      <w:contextualSpacing w:val="0"/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92A80"/>
    <w:rPr>
      <w:spacing w:val="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3B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SD\AppData\Roaming\Microsoft\Templates\Letter%20requesting%20payment%20of%20overdue%20accou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484091B295409D86C5CBA150C8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F09F-0B0C-4988-8A96-2DD4931657BE}"/>
      </w:docPartPr>
      <w:docPartBody>
        <w:p w:rsidR="007D54CF" w:rsidRDefault="007D54CF">
          <w:pPr>
            <w:pStyle w:val="0E484091B295409D86C5CBA150C82E3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CF"/>
    <w:rsid w:val="00612E23"/>
    <w:rsid w:val="00727BCB"/>
    <w:rsid w:val="007D09BF"/>
    <w:rsid w:val="007D54CF"/>
    <w:rsid w:val="00964919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84091B295409D86C5CBA150C82E3F">
    <w:name w:val="0E484091B295409D86C5CBA150C82E3F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>_______________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payment of overdue account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Judy, Sierra</dc:creator>
  <cp:keywords>Date: 	___________________
To:</cp:keywords>
  <cp:lastModifiedBy>Dvorak, Emma</cp:lastModifiedBy>
  <cp:revision>3</cp:revision>
  <cp:lastPrinted>2017-10-03T14:48:00Z</cp:lastPrinted>
  <dcterms:created xsi:type="dcterms:W3CDTF">2025-08-12T16:10:00Z</dcterms:created>
  <dcterms:modified xsi:type="dcterms:W3CDTF">2025-08-12T16:11:00Z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